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9BEF" w14:textId="77777777" w:rsidR="00097ABA" w:rsidRDefault="00097ABA" w:rsidP="00F05456">
      <w:pPr>
        <w:pStyle w:val="Heading1"/>
      </w:pPr>
    </w:p>
    <w:p w14:paraId="69D6049A" w14:textId="77777777" w:rsidR="00097ABA" w:rsidRPr="00F05456" w:rsidRDefault="00097ABA" w:rsidP="00F05456">
      <w:pPr>
        <w:pStyle w:val="Heading1"/>
        <w:rPr>
          <w:lang w:eastAsia="ko-KR"/>
        </w:rPr>
      </w:pPr>
      <w:r w:rsidRPr="00F05456">
        <w:rPr>
          <w:rFonts w:hint="eastAsia"/>
        </w:rPr>
        <w:t>참여와</w:t>
      </w:r>
      <w:r w:rsidRPr="00F05456">
        <w:t xml:space="preserve"> </w:t>
      </w:r>
      <w:r w:rsidRPr="00F05456">
        <w:rPr>
          <w:rFonts w:hint="eastAsia"/>
        </w:rPr>
        <w:t>웰빙에</w:t>
      </w:r>
      <w:r w:rsidRPr="00F05456">
        <w:t xml:space="preserve"> </w:t>
      </w:r>
      <w:r w:rsidRPr="00F05456">
        <w:rPr>
          <w:rFonts w:hint="eastAsia"/>
        </w:rPr>
        <w:t>대한</w:t>
      </w:r>
      <w:r w:rsidRPr="00F05456">
        <w:t xml:space="preserve"> </w:t>
      </w:r>
      <w:r w:rsidRPr="00F05456">
        <w:rPr>
          <w:rFonts w:hint="eastAsia"/>
        </w:rPr>
        <w:t>퀸즈랜드</w:t>
      </w:r>
      <w:r w:rsidRPr="00F05456">
        <w:t xml:space="preserve"> </w:t>
      </w:r>
      <w:r w:rsidRPr="00F05456">
        <w:rPr>
          <w:rFonts w:hint="eastAsia"/>
        </w:rPr>
        <w:t>설문조사</w:t>
      </w:r>
    </w:p>
    <w:p w14:paraId="527B6D8C" w14:textId="77777777" w:rsidR="00097ABA" w:rsidRDefault="00097ABA" w:rsidP="00097ABA">
      <w:pPr>
        <w:spacing w:line="288" w:lineRule="auto"/>
        <w:rPr>
          <w:rFonts w:ascii="Batang" w:eastAsia="Batang" w:hAnsi="Batang" w:cs="Batang"/>
          <w:b/>
          <w:bCs/>
          <w:color w:val="007687"/>
          <w:sz w:val="21"/>
          <w:lang w:val="en-GB" w:eastAsia="ko"/>
        </w:rPr>
      </w:pPr>
      <w:bookmarkStart w:id="0" w:name="_Hlk67303381"/>
    </w:p>
    <w:p w14:paraId="64267963" w14:textId="77777777" w:rsidR="00097ABA" w:rsidRPr="00F05456" w:rsidRDefault="00097ABA" w:rsidP="00097ABA">
      <w:pPr>
        <w:spacing w:line="288" w:lineRule="auto"/>
        <w:rPr>
          <w:b/>
          <w:bCs/>
          <w:color w:val="005EBA"/>
          <w:sz w:val="21"/>
          <w:lang w:eastAsia="ko-KR"/>
        </w:rPr>
      </w:pPr>
      <w:r w:rsidRPr="00F05456">
        <w:rPr>
          <w:rFonts w:ascii="Batang" w:eastAsia="Batang" w:hAnsi="Batang" w:cs="Batang" w:hint="eastAsia"/>
          <w:b/>
          <w:bCs/>
          <w:color w:val="005EBA"/>
          <w:sz w:val="21"/>
          <w:lang w:eastAsia="ko"/>
        </w:rPr>
        <w:t>왜</w:t>
      </w:r>
      <w:r w:rsidRPr="00F05456">
        <w:rPr>
          <w:b/>
          <w:bCs/>
          <w:color w:val="005EBA"/>
          <w:sz w:val="21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sz w:val="21"/>
          <w:lang w:eastAsia="ko"/>
        </w:rPr>
        <w:t>설문조사를</w:t>
      </w:r>
      <w:r w:rsidRPr="00F05456">
        <w:rPr>
          <w:b/>
          <w:bCs/>
          <w:color w:val="005EBA"/>
          <w:sz w:val="21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sz w:val="21"/>
          <w:lang w:eastAsia="ko"/>
        </w:rPr>
        <w:t>하나요</w:t>
      </w:r>
      <w:r w:rsidRPr="00F05456">
        <w:rPr>
          <w:b/>
          <w:bCs/>
          <w:color w:val="005EBA"/>
          <w:sz w:val="21"/>
          <w:lang w:eastAsia="ko"/>
        </w:rPr>
        <w:t>?</w:t>
      </w:r>
    </w:p>
    <w:p w14:paraId="330BA987" w14:textId="77777777" w:rsidR="00097ABA" w:rsidRPr="003277F4" w:rsidRDefault="00097ABA" w:rsidP="00097ABA">
      <w:pPr>
        <w:spacing w:line="288" w:lineRule="auto"/>
        <w:rPr>
          <w:bCs/>
          <w:sz w:val="21"/>
          <w:lang w:eastAsia="ko-KR"/>
        </w:rPr>
      </w:pPr>
      <w:bookmarkStart w:id="1" w:name="_Hlk67303310"/>
      <w:r w:rsidRPr="003277F4">
        <w:rPr>
          <w:rFonts w:ascii="Batang" w:eastAsia="Batang" w:hAnsi="Batang" w:cs="Batang" w:hint="eastAsia"/>
          <w:sz w:val="21"/>
          <w:lang w:eastAsia="ko"/>
        </w:rPr>
        <w:t>퀸즈랜드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교육부는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아이들의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학교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생활에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있어서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웰빙과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참여가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중요하다는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점을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잘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알고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있습니다</w:t>
      </w:r>
      <w:r w:rsidRPr="003277F4">
        <w:rPr>
          <w:sz w:val="21"/>
          <w:lang w:eastAsia="ko"/>
        </w:rPr>
        <w:t xml:space="preserve">. </w:t>
      </w:r>
      <w:r w:rsidRPr="003277F4">
        <w:rPr>
          <w:rFonts w:ascii="Batang" w:eastAsia="Batang" w:hAnsi="Batang" w:cs="Batang" w:hint="eastAsia"/>
          <w:sz w:val="21"/>
          <w:lang w:eastAsia="ko"/>
        </w:rPr>
        <w:t>귀하의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자녀가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다니는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학교와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교육부는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웰빙과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참여에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대한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정보를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수집하는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방법들을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모색하고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있으며</w:t>
      </w:r>
      <w:r w:rsidRPr="003277F4">
        <w:rPr>
          <w:sz w:val="21"/>
          <w:lang w:eastAsia="ko"/>
        </w:rPr>
        <w:t xml:space="preserve">, </w:t>
      </w:r>
      <w:r w:rsidRPr="003277F4">
        <w:rPr>
          <w:rFonts w:ascii="Batang" w:eastAsia="Batang" w:hAnsi="Batang" w:cs="Batang" w:hint="eastAsia"/>
          <w:sz w:val="21"/>
          <w:lang w:eastAsia="ko"/>
        </w:rPr>
        <w:t>그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목적은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우리가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가능한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최선의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방법으로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학생들을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지원하기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위함입니다</w:t>
      </w:r>
      <w:r w:rsidRPr="003277F4">
        <w:rPr>
          <w:sz w:val="21"/>
          <w:lang w:eastAsia="ko"/>
        </w:rPr>
        <w:t xml:space="preserve">. </w:t>
      </w:r>
    </w:p>
    <w:p w14:paraId="61735C5C" w14:textId="77777777" w:rsidR="00097ABA" w:rsidRPr="003277F4" w:rsidRDefault="00097ABA" w:rsidP="00097ABA">
      <w:pPr>
        <w:spacing w:line="288" w:lineRule="auto"/>
        <w:rPr>
          <w:bCs/>
          <w:sz w:val="21"/>
          <w:lang w:eastAsia="ko-KR"/>
        </w:rPr>
      </w:pPr>
      <w:r w:rsidRPr="003277F4">
        <w:rPr>
          <w:rFonts w:ascii="Batang" w:eastAsia="Batang" w:hAnsi="Batang" w:cs="Batang" w:hint="eastAsia"/>
          <w:sz w:val="21"/>
          <w:lang w:eastAsia="ko"/>
        </w:rPr>
        <w:t>참여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및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웰빙에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대한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퀸즈랜드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설문조사</w:t>
      </w:r>
      <w:r w:rsidRPr="003277F4">
        <w:rPr>
          <w:sz w:val="21"/>
          <w:lang w:eastAsia="ko"/>
        </w:rPr>
        <w:t xml:space="preserve"> (Queensland Engagement and Wellbeing. </w:t>
      </w:r>
      <w:r w:rsidRPr="003277F4">
        <w:rPr>
          <w:rFonts w:ascii="Batang" w:eastAsia="Batang" w:hAnsi="Batang" w:cs="Batang" w:hint="eastAsia"/>
          <w:sz w:val="21"/>
          <w:lang w:eastAsia="ko"/>
        </w:rPr>
        <w:t>이하</w:t>
      </w:r>
      <w:r w:rsidRPr="003277F4">
        <w:rPr>
          <w:sz w:val="21"/>
          <w:lang w:eastAsia="ko"/>
        </w:rPr>
        <w:t>, QEW)</w:t>
      </w:r>
      <w:r w:rsidRPr="003277F4">
        <w:rPr>
          <w:rFonts w:ascii="Batang" w:eastAsia="Batang" w:hAnsi="Batang" w:cs="Batang" w:hint="eastAsia"/>
          <w:sz w:val="21"/>
          <w:lang w:eastAsia="ko"/>
        </w:rPr>
        <w:t>는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주립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학교에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재학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중인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학생들이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자신의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웰빙과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참여에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대해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어떻게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생각하고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있는지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파악하기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위해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설계되었습니다</w:t>
      </w:r>
      <w:r w:rsidRPr="003277F4">
        <w:rPr>
          <w:sz w:val="21"/>
          <w:lang w:eastAsia="ko"/>
        </w:rPr>
        <w:t xml:space="preserve">. </w:t>
      </w:r>
      <w:r w:rsidRPr="003277F4">
        <w:rPr>
          <w:rFonts w:ascii="Batang" w:eastAsia="Batang" w:hAnsi="Batang" w:cs="Batang" w:hint="eastAsia"/>
          <w:sz w:val="21"/>
          <w:lang w:eastAsia="ko"/>
        </w:rPr>
        <w:t>이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설문조사의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결과들은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학생들의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웰빙과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참여에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대해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알려줄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것입니다</w:t>
      </w:r>
      <w:r w:rsidRPr="003277F4">
        <w:rPr>
          <w:sz w:val="21"/>
          <w:lang w:eastAsia="ko"/>
        </w:rPr>
        <w:t xml:space="preserve">. </w:t>
      </w:r>
      <w:r w:rsidRPr="003277F4">
        <w:rPr>
          <w:rFonts w:ascii="Batang" w:eastAsia="Batang" w:hAnsi="Batang" w:cs="Batang" w:hint="eastAsia"/>
          <w:sz w:val="21"/>
          <w:lang w:eastAsia="ko"/>
        </w:rPr>
        <w:t>이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정보는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우리가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학생들에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대한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지원을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증진하고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학생들의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필요를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충족하는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데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도움이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될</w:t>
      </w:r>
      <w:r w:rsidRPr="003277F4">
        <w:rPr>
          <w:sz w:val="21"/>
          <w:lang w:eastAsia="ko"/>
        </w:rPr>
        <w:t xml:space="preserve"> </w:t>
      </w:r>
      <w:r w:rsidRPr="003277F4">
        <w:rPr>
          <w:rFonts w:ascii="Batang" w:eastAsia="Batang" w:hAnsi="Batang" w:cs="Batang" w:hint="eastAsia"/>
          <w:sz w:val="21"/>
          <w:lang w:eastAsia="ko"/>
        </w:rPr>
        <w:t>것입니다</w:t>
      </w:r>
      <w:r w:rsidRPr="003277F4">
        <w:rPr>
          <w:sz w:val="21"/>
          <w:lang w:eastAsia="ko"/>
        </w:rPr>
        <w:t xml:space="preserve">. </w:t>
      </w:r>
    </w:p>
    <w:bookmarkEnd w:id="1"/>
    <w:p w14:paraId="21AB17BB" w14:textId="77777777" w:rsidR="00097ABA" w:rsidRDefault="00097ABA" w:rsidP="00097ABA">
      <w:pPr>
        <w:spacing w:line="288" w:lineRule="auto"/>
        <w:rPr>
          <w:rFonts w:ascii="Batang" w:eastAsia="Batang" w:hAnsi="Batang" w:cs="Batang"/>
          <w:b/>
          <w:bCs/>
          <w:color w:val="007687"/>
          <w:sz w:val="21"/>
          <w:lang w:eastAsia="ko"/>
        </w:rPr>
      </w:pPr>
    </w:p>
    <w:p w14:paraId="3BBA2066" w14:textId="77777777" w:rsidR="00097ABA" w:rsidRPr="00F05456" w:rsidRDefault="00097ABA" w:rsidP="00097ABA">
      <w:pPr>
        <w:spacing w:line="288" w:lineRule="auto"/>
        <w:rPr>
          <w:b/>
          <w:bCs/>
          <w:color w:val="005EBA"/>
          <w:sz w:val="21"/>
          <w:lang w:eastAsia="ko-KR"/>
        </w:rPr>
      </w:pPr>
      <w:r w:rsidRPr="00F05456">
        <w:rPr>
          <w:rFonts w:ascii="Batang" w:eastAsia="Batang" w:hAnsi="Batang" w:cs="Batang" w:hint="eastAsia"/>
          <w:b/>
          <w:bCs/>
          <w:color w:val="005EBA"/>
          <w:sz w:val="21"/>
          <w:lang w:eastAsia="ko"/>
        </w:rPr>
        <w:t>설문조사가</w:t>
      </w:r>
      <w:r w:rsidRPr="00F05456">
        <w:rPr>
          <w:rFonts w:ascii="Batang" w:eastAsia="Batang" w:hAnsi="Batang" w:cs="Batang"/>
          <w:b/>
          <w:bCs/>
          <w:color w:val="005EBA"/>
          <w:sz w:val="21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sz w:val="21"/>
          <w:lang w:eastAsia="ko"/>
        </w:rPr>
        <w:t>언제</w:t>
      </w:r>
      <w:r w:rsidRPr="00F05456">
        <w:rPr>
          <w:rFonts w:ascii="Batang" w:eastAsia="Batang" w:hAnsi="Batang" w:cs="Batang"/>
          <w:b/>
          <w:bCs/>
          <w:color w:val="005EBA"/>
          <w:sz w:val="21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sz w:val="21"/>
          <w:lang w:eastAsia="ko"/>
        </w:rPr>
        <w:t>실시되나요</w:t>
      </w:r>
      <w:r w:rsidRPr="00F05456">
        <w:rPr>
          <w:rFonts w:ascii="Batang" w:eastAsia="Batang" w:hAnsi="Batang" w:cs="Batang"/>
          <w:b/>
          <w:bCs/>
          <w:color w:val="005EBA"/>
          <w:sz w:val="21"/>
          <w:lang w:eastAsia="ko"/>
        </w:rPr>
        <w:t>?</w:t>
      </w:r>
    </w:p>
    <w:p w14:paraId="6E79BD1F" w14:textId="77777777" w:rsidR="00097ABA" w:rsidRDefault="00097ABA" w:rsidP="00097ABA">
      <w:pPr>
        <w:spacing w:line="288" w:lineRule="auto"/>
        <w:rPr>
          <w:lang w:val="es-419" w:eastAsia="ko-KR"/>
        </w:rPr>
      </w:pPr>
      <w:r w:rsidRPr="00E7016B">
        <w:rPr>
          <w:rFonts w:ascii="Batang" w:eastAsia="Batang" w:hAnsi="Batang" w:cs="Batang" w:hint="eastAsia"/>
          <w:sz w:val="21"/>
          <w:lang w:eastAsia="ko"/>
        </w:rPr>
        <w:t>매년</w:t>
      </w:r>
      <w:r w:rsidRPr="00E7016B">
        <w:rPr>
          <w:rFonts w:hint="eastAsia"/>
          <w:sz w:val="21"/>
          <w:lang w:eastAsia="ko"/>
        </w:rPr>
        <w:t xml:space="preserve"> 2</w:t>
      </w:r>
      <w:r w:rsidRPr="00E7016B">
        <w:rPr>
          <w:rFonts w:ascii="Batang" w:eastAsia="Batang" w:hAnsi="Batang" w:cs="Batang" w:hint="eastAsia"/>
          <w:sz w:val="21"/>
          <w:lang w:eastAsia="ko"/>
        </w:rPr>
        <w:t>학기</w:t>
      </w:r>
      <w:r w:rsidRPr="00E7016B">
        <w:rPr>
          <w:rFonts w:hint="eastAsia"/>
          <w:sz w:val="21"/>
          <w:lang w:eastAsia="ko"/>
        </w:rPr>
        <w:t xml:space="preserve"> (Term 2) 1-4</w:t>
      </w:r>
      <w:r w:rsidRPr="00E7016B">
        <w:rPr>
          <w:rFonts w:ascii="Batang" w:eastAsia="Batang" w:hAnsi="Batang" w:cs="Batang" w:hint="eastAsia"/>
          <w:sz w:val="21"/>
          <w:lang w:eastAsia="ko"/>
        </w:rPr>
        <w:t>주차에</w:t>
      </w:r>
      <w:r w:rsidRPr="00E7016B">
        <w:rPr>
          <w:rFonts w:hint="eastAsia"/>
          <w:sz w:val="21"/>
          <w:lang w:eastAsia="ko"/>
        </w:rPr>
        <w:t xml:space="preserve"> </w:t>
      </w:r>
      <w:r w:rsidRPr="00E7016B">
        <w:rPr>
          <w:rFonts w:ascii="Batang" w:eastAsia="Batang" w:hAnsi="Batang" w:cs="Batang" w:hint="eastAsia"/>
          <w:sz w:val="21"/>
          <w:lang w:eastAsia="ko"/>
        </w:rPr>
        <w:t>새로운</w:t>
      </w:r>
      <w:r w:rsidRPr="00E7016B">
        <w:rPr>
          <w:rFonts w:hint="eastAsia"/>
          <w:sz w:val="21"/>
          <w:lang w:eastAsia="ko"/>
        </w:rPr>
        <w:t xml:space="preserve"> QEW </w:t>
      </w:r>
      <w:r w:rsidRPr="00E7016B">
        <w:rPr>
          <w:rFonts w:ascii="Batang" w:eastAsia="Batang" w:hAnsi="Batang" w:cs="Batang" w:hint="eastAsia"/>
          <w:sz w:val="21"/>
          <w:lang w:eastAsia="ko"/>
        </w:rPr>
        <w:t>설문조사가</w:t>
      </w:r>
      <w:r w:rsidRPr="00E7016B">
        <w:rPr>
          <w:rFonts w:hint="eastAsia"/>
          <w:sz w:val="21"/>
          <w:lang w:eastAsia="ko"/>
        </w:rPr>
        <w:t xml:space="preserve"> </w:t>
      </w:r>
      <w:r w:rsidRPr="00E7016B">
        <w:rPr>
          <w:rFonts w:ascii="Batang" w:eastAsia="Batang" w:hAnsi="Batang" w:cs="Batang" w:hint="eastAsia"/>
          <w:sz w:val="21"/>
          <w:lang w:eastAsia="ko"/>
        </w:rPr>
        <w:t>실시됩니다</w:t>
      </w:r>
      <w:r w:rsidRPr="00E7016B">
        <w:rPr>
          <w:rFonts w:hint="eastAsia"/>
          <w:sz w:val="21"/>
          <w:lang w:eastAsia="ko"/>
        </w:rPr>
        <w:t>.</w:t>
      </w:r>
      <w:bookmarkEnd w:id="0"/>
    </w:p>
    <w:p w14:paraId="4F5946D2" w14:textId="77777777" w:rsidR="00097ABA" w:rsidRDefault="00097ABA" w:rsidP="00097ABA">
      <w:pPr>
        <w:spacing w:line="288" w:lineRule="auto"/>
        <w:rPr>
          <w:lang w:eastAsia="ko-KR"/>
        </w:rPr>
      </w:pPr>
      <w:r>
        <w:rPr>
          <w:rFonts w:ascii="Batang" w:eastAsia="Batang" w:hAnsi="Batang" w:cs="Batang" w:hint="eastAsia"/>
          <w:lang w:eastAsia="ko"/>
        </w:rPr>
        <w:t>상기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기간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중에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자녀의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학교에서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내부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사정을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고려해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설문조사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실시일자를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결정할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것입니다</w:t>
      </w:r>
      <w:r>
        <w:rPr>
          <w:lang w:eastAsia="ko"/>
        </w:rPr>
        <w:t xml:space="preserve">. </w:t>
      </w:r>
    </w:p>
    <w:p w14:paraId="2EFECA2B" w14:textId="77777777" w:rsidR="00097ABA" w:rsidRDefault="00097ABA" w:rsidP="00097ABA">
      <w:pPr>
        <w:spacing w:line="288" w:lineRule="auto"/>
        <w:rPr>
          <w:rFonts w:ascii="Batang" w:eastAsia="Batang" w:hAnsi="Batang" w:cs="Batang"/>
          <w:b/>
          <w:bCs/>
          <w:color w:val="007687"/>
          <w:lang w:eastAsia="ko"/>
        </w:rPr>
      </w:pPr>
    </w:p>
    <w:p w14:paraId="7F9EB254" w14:textId="77777777" w:rsidR="00097ABA" w:rsidRPr="00F05456" w:rsidRDefault="00097ABA" w:rsidP="00097ABA">
      <w:pPr>
        <w:spacing w:line="288" w:lineRule="auto"/>
        <w:rPr>
          <w:b/>
          <w:bCs/>
          <w:color w:val="005EBA"/>
          <w:lang w:eastAsia="ko-KR"/>
        </w:rPr>
      </w:pP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t>설문조사는</w:t>
      </w:r>
      <w:r w:rsidRPr="00F05456">
        <w:rPr>
          <w:b/>
          <w:bCs/>
          <w:color w:val="005EBA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t>어떤</w:t>
      </w:r>
      <w:r w:rsidRPr="00F05456">
        <w:rPr>
          <w:b/>
          <w:bCs/>
          <w:color w:val="005EBA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t>주제를</w:t>
      </w:r>
      <w:r w:rsidRPr="00F05456">
        <w:rPr>
          <w:b/>
          <w:bCs/>
          <w:color w:val="005EBA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t>다루나요</w:t>
      </w:r>
      <w:r w:rsidRPr="00F05456">
        <w:rPr>
          <w:b/>
          <w:bCs/>
          <w:color w:val="005EBA"/>
          <w:lang w:eastAsia="ko"/>
        </w:rPr>
        <w:t>?</w:t>
      </w:r>
    </w:p>
    <w:p w14:paraId="062C3123" w14:textId="77777777" w:rsidR="00097ABA" w:rsidRPr="00027C04" w:rsidRDefault="00097ABA" w:rsidP="00097ABA">
      <w:pPr>
        <w:spacing w:line="288" w:lineRule="auto"/>
        <w:rPr>
          <w:bCs/>
          <w:lang w:eastAsia="ko-KR"/>
        </w:rPr>
      </w:pPr>
      <w:r>
        <w:rPr>
          <w:rFonts w:ascii="Batang" w:eastAsia="Batang" w:hAnsi="Batang" w:cs="Batang" w:hint="eastAsia"/>
          <w:lang w:eastAsia="ko"/>
        </w:rPr>
        <w:t>설문조사는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학생들이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학교에서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겪는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웰빙</w:t>
      </w:r>
      <w:r>
        <w:rPr>
          <w:lang w:eastAsia="ko"/>
        </w:rPr>
        <w:t xml:space="preserve">, </w:t>
      </w:r>
      <w:r>
        <w:rPr>
          <w:rFonts w:ascii="Batang" w:eastAsia="Batang" w:hAnsi="Batang" w:cs="Batang" w:hint="eastAsia"/>
          <w:lang w:eastAsia="ko"/>
        </w:rPr>
        <w:t>참여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및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경험과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관련된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다양한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측면들을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조사합니다</w:t>
      </w:r>
      <w:r>
        <w:rPr>
          <w:lang w:eastAsia="ko"/>
        </w:rPr>
        <w:t xml:space="preserve">. </w:t>
      </w:r>
      <w:r>
        <w:rPr>
          <w:rFonts w:ascii="Batang" w:eastAsia="Batang" w:hAnsi="Batang" w:cs="Batang" w:hint="eastAsia"/>
          <w:lang w:eastAsia="ko"/>
        </w:rPr>
        <w:t>질문에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포함되는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내용은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다음과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같습니다</w:t>
      </w:r>
      <w:r>
        <w:rPr>
          <w:lang w:eastAsia="ko"/>
        </w:rPr>
        <w:t>:</w:t>
      </w:r>
    </w:p>
    <w:p w14:paraId="1462C537" w14:textId="77777777" w:rsidR="00097ABA" w:rsidRDefault="00097ABA" w:rsidP="00097ABA">
      <w:pPr>
        <w:spacing w:line="288" w:lineRule="auto"/>
        <w:rPr>
          <w:rFonts w:ascii="Batang" w:eastAsia="Batang" w:hAnsi="Batang" w:cs="Batang"/>
          <w:b/>
          <w:bCs/>
          <w:color w:val="007687"/>
          <w:lang w:eastAsia="ko"/>
        </w:rPr>
      </w:pPr>
    </w:p>
    <w:p w14:paraId="2C3499FC" w14:textId="77777777" w:rsidR="00097ABA" w:rsidRPr="00F05456" w:rsidRDefault="00097ABA" w:rsidP="00097ABA">
      <w:pPr>
        <w:spacing w:line="288" w:lineRule="auto"/>
        <w:rPr>
          <w:b/>
          <w:bCs/>
          <w:color w:val="005EBA"/>
          <w:lang w:eastAsia="ko-KR"/>
        </w:rPr>
      </w:pP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t>설문조사는</w:t>
      </w:r>
      <w:r w:rsidRPr="00F05456">
        <w:rPr>
          <w:b/>
          <w:bCs/>
          <w:color w:val="005EBA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t>어떻게</w:t>
      </w:r>
      <w:r w:rsidRPr="00F05456">
        <w:rPr>
          <w:b/>
          <w:bCs/>
          <w:color w:val="005EBA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t>실시되나요</w:t>
      </w:r>
      <w:r w:rsidRPr="00F05456">
        <w:rPr>
          <w:b/>
          <w:bCs/>
          <w:color w:val="005EBA"/>
          <w:lang w:eastAsia="ko"/>
        </w:rPr>
        <w:t xml:space="preserve">? </w:t>
      </w:r>
    </w:p>
    <w:p w14:paraId="79042B90" w14:textId="77777777" w:rsidR="00097ABA" w:rsidRDefault="00097ABA" w:rsidP="00097ABA">
      <w:pPr>
        <w:spacing w:line="288" w:lineRule="auto"/>
        <w:rPr>
          <w:bCs/>
          <w:lang w:eastAsia="ko-KR"/>
        </w:rPr>
      </w:pPr>
      <w:r>
        <w:rPr>
          <w:rFonts w:ascii="Batang" w:eastAsia="Batang" w:hAnsi="Batang" w:cs="Batang" w:hint="eastAsia"/>
          <w:lang w:eastAsia="ko"/>
        </w:rPr>
        <w:t>학생들이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수업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시간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중에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설문조사에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참가할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수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있도록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선생님들이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준비해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줄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것입니다</w:t>
      </w:r>
      <w:r>
        <w:rPr>
          <w:lang w:eastAsia="ko"/>
        </w:rPr>
        <w:t xml:space="preserve">. </w:t>
      </w:r>
      <w:r>
        <w:rPr>
          <w:rFonts w:ascii="Batang" w:eastAsia="Batang" w:hAnsi="Batang" w:cs="Batang" w:hint="eastAsia"/>
          <w:lang w:eastAsia="ko"/>
        </w:rPr>
        <w:t>설문조사에는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약</w:t>
      </w:r>
      <w:r>
        <w:rPr>
          <w:lang w:eastAsia="ko"/>
        </w:rPr>
        <w:t xml:space="preserve"> 30</w:t>
      </w:r>
      <w:r>
        <w:rPr>
          <w:rFonts w:ascii="Batang" w:eastAsia="Batang" w:hAnsi="Batang" w:cs="Batang" w:hint="eastAsia"/>
          <w:lang w:eastAsia="ko"/>
        </w:rPr>
        <w:t>분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정도가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소요됩니다</w:t>
      </w:r>
      <w:r>
        <w:rPr>
          <w:lang w:eastAsia="ko"/>
        </w:rPr>
        <w:t xml:space="preserve">. </w:t>
      </w:r>
      <w:r>
        <w:rPr>
          <w:rFonts w:ascii="Batang" w:eastAsia="Batang" w:hAnsi="Batang" w:cs="Batang" w:hint="eastAsia"/>
          <w:lang w:eastAsia="ko"/>
        </w:rPr>
        <w:t>학생에게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추가적인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지원이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필요한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경우에는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선생님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그리고</w:t>
      </w:r>
      <w:r>
        <w:rPr>
          <w:lang w:eastAsia="ko"/>
        </w:rPr>
        <w:t>/</w:t>
      </w:r>
      <w:r>
        <w:rPr>
          <w:rFonts w:ascii="Batang" w:eastAsia="Batang" w:hAnsi="Batang" w:cs="Batang" w:hint="eastAsia"/>
          <w:lang w:eastAsia="ko"/>
        </w:rPr>
        <w:t>혹은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학생지원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담당자가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도움을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줄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수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있습니다</w:t>
      </w:r>
      <w:r>
        <w:rPr>
          <w:lang w:eastAsia="ko"/>
        </w:rPr>
        <w:t>.</w:t>
      </w:r>
    </w:p>
    <w:p w14:paraId="046CEFB4" w14:textId="77777777" w:rsidR="00F13243" w:rsidRDefault="00F13243" w:rsidP="00097ABA">
      <w:pPr>
        <w:spacing w:line="288" w:lineRule="auto"/>
        <w:rPr>
          <w:rFonts w:ascii="Batang" w:eastAsia="Batang" w:hAnsi="Batang" w:cs="Batang"/>
          <w:b/>
          <w:bCs/>
          <w:color w:val="005EBA"/>
          <w:lang w:eastAsia="ko"/>
        </w:rPr>
      </w:pPr>
    </w:p>
    <w:p w14:paraId="30083D68" w14:textId="6F50A8E9" w:rsidR="00097ABA" w:rsidRPr="00F13243" w:rsidRDefault="00097ABA" w:rsidP="00097ABA">
      <w:pPr>
        <w:spacing w:line="288" w:lineRule="auto"/>
        <w:rPr>
          <w:rFonts w:ascii="Batang" w:eastAsia="Batang" w:hAnsi="Batang" w:cs="Batang"/>
          <w:b/>
          <w:bCs/>
          <w:color w:val="005EBA"/>
          <w:lang w:eastAsia="ko"/>
        </w:rPr>
      </w:pPr>
      <w:r w:rsidRPr="00F13243">
        <w:rPr>
          <w:rFonts w:ascii="Batang" w:eastAsia="Batang" w:hAnsi="Batang" w:cs="Batang" w:hint="eastAsia"/>
          <w:b/>
          <w:bCs/>
          <w:color w:val="005EBA"/>
          <w:lang w:eastAsia="ko"/>
        </w:rPr>
        <w:t>우리</w:t>
      </w:r>
      <w:r w:rsidRPr="00F13243">
        <w:rPr>
          <w:rFonts w:ascii="Batang" w:eastAsia="Batang" w:hAnsi="Batang" w:cs="Batang"/>
          <w:b/>
          <w:bCs/>
          <w:color w:val="005EBA"/>
          <w:lang w:eastAsia="ko"/>
        </w:rPr>
        <w:t xml:space="preserve"> </w:t>
      </w:r>
      <w:r w:rsidRPr="00F13243">
        <w:rPr>
          <w:rFonts w:ascii="Batang" w:eastAsia="Batang" w:hAnsi="Batang" w:cs="Batang" w:hint="eastAsia"/>
          <w:b/>
          <w:bCs/>
          <w:color w:val="005EBA"/>
          <w:lang w:eastAsia="ko"/>
        </w:rPr>
        <w:t>아이가</w:t>
      </w:r>
      <w:r w:rsidRPr="00F13243">
        <w:rPr>
          <w:rFonts w:ascii="Batang" w:eastAsia="Batang" w:hAnsi="Batang" w:cs="Batang"/>
          <w:b/>
          <w:bCs/>
          <w:color w:val="005EBA"/>
          <w:lang w:eastAsia="ko"/>
        </w:rPr>
        <w:t xml:space="preserve"> </w:t>
      </w:r>
      <w:r w:rsidRPr="00F13243">
        <w:rPr>
          <w:rFonts w:ascii="Batang" w:eastAsia="Batang" w:hAnsi="Batang" w:cs="Batang" w:hint="eastAsia"/>
          <w:b/>
          <w:bCs/>
          <w:color w:val="005EBA"/>
          <w:lang w:eastAsia="ko"/>
        </w:rPr>
        <w:t>설문조사에</w:t>
      </w:r>
      <w:r w:rsidRPr="00F13243">
        <w:rPr>
          <w:rFonts w:ascii="Batang" w:eastAsia="Batang" w:hAnsi="Batang" w:cs="Batang"/>
          <w:b/>
          <w:bCs/>
          <w:color w:val="005EBA"/>
          <w:lang w:eastAsia="ko"/>
        </w:rPr>
        <w:t xml:space="preserve"> </w:t>
      </w:r>
      <w:r w:rsidRPr="00F13243">
        <w:rPr>
          <w:rFonts w:ascii="Batang" w:eastAsia="Batang" w:hAnsi="Batang" w:cs="Batang" w:hint="eastAsia"/>
          <w:b/>
          <w:bCs/>
          <w:color w:val="005EBA"/>
          <w:lang w:eastAsia="ko"/>
        </w:rPr>
        <w:t>반드시</w:t>
      </w:r>
      <w:r w:rsidRPr="00F13243">
        <w:rPr>
          <w:rFonts w:ascii="Batang" w:eastAsia="Batang" w:hAnsi="Batang" w:cs="Batang"/>
          <w:b/>
          <w:bCs/>
          <w:color w:val="005EBA"/>
          <w:lang w:eastAsia="ko"/>
        </w:rPr>
        <w:t xml:space="preserve"> </w:t>
      </w:r>
      <w:r w:rsidRPr="00F13243">
        <w:rPr>
          <w:rFonts w:ascii="Batang" w:eastAsia="Batang" w:hAnsi="Batang" w:cs="Batang" w:hint="eastAsia"/>
          <w:b/>
          <w:bCs/>
          <w:color w:val="005EBA"/>
          <w:lang w:eastAsia="ko"/>
        </w:rPr>
        <w:t>참가해야</w:t>
      </w:r>
      <w:r w:rsidRPr="00F13243">
        <w:rPr>
          <w:rFonts w:ascii="Batang" w:eastAsia="Batang" w:hAnsi="Batang" w:cs="Batang"/>
          <w:b/>
          <w:bCs/>
          <w:color w:val="005EBA"/>
          <w:lang w:eastAsia="ko"/>
        </w:rPr>
        <w:t xml:space="preserve"> </w:t>
      </w:r>
      <w:r w:rsidRPr="00F13243">
        <w:rPr>
          <w:rFonts w:ascii="Batang" w:eastAsia="Batang" w:hAnsi="Batang" w:cs="Batang" w:hint="eastAsia"/>
          <w:b/>
          <w:bCs/>
          <w:color w:val="005EBA"/>
          <w:lang w:eastAsia="ko"/>
        </w:rPr>
        <w:t>하나요</w:t>
      </w:r>
      <w:r w:rsidRPr="00F13243">
        <w:rPr>
          <w:rFonts w:ascii="Batang" w:eastAsia="Batang" w:hAnsi="Batang" w:cs="Batang"/>
          <w:b/>
          <w:bCs/>
          <w:color w:val="005EBA"/>
          <w:lang w:eastAsia="ko"/>
        </w:rPr>
        <w:t xml:space="preserve">? </w:t>
      </w:r>
    </w:p>
    <w:p w14:paraId="47288FA1" w14:textId="77777777" w:rsidR="00097ABA" w:rsidRPr="00F835B6" w:rsidRDefault="00097ABA" w:rsidP="00097ABA">
      <w:pPr>
        <w:spacing w:line="288" w:lineRule="auto"/>
        <w:rPr>
          <w:bCs/>
          <w:lang w:eastAsia="ko-KR"/>
        </w:rPr>
      </w:pPr>
      <w:r>
        <w:rPr>
          <w:rFonts w:ascii="Batang" w:eastAsia="Batang" w:hAnsi="Batang" w:cs="Batang" w:hint="eastAsia"/>
          <w:lang w:eastAsia="ko"/>
        </w:rPr>
        <w:t>설문조사에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대한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참가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여부를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자발적으로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선택할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수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있습니다</w:t>
      </w:r>
      <w:r>
        <w:rPr>
          <w:lang w:eastAsia="ko"/>
        </w:rPr>
        <w:t xml:space="preserve">. </w:t>
      </w:r>
      <w:r>
        <w:rPr>
          <w:rFonts w:ascii="Batang" w:eastAsia="Batang" w:hAnsi="Batang" w:cs="Batang" w:hint="eastAsia"/>
          <w:b/>
          <w:bCs/>
          <w:lang w:eastAsia="ko"/>
        </w:rPr>
        <w:t>설문조사에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참가하지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않는다고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해서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학생의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교육에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어떤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영향을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미치는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경우는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없을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것입니다</w:t>
      </w:r>
      <w:r>
        <w:rPr>
          <w:b/>
          <w:bCs/>
          <w:lang w:eastAsia="ko"/>
        </w:rPr>
        <w:t xml:space="preserve">. </w:t>
      </w:r>
      <w:r>
        <w:rPr>
          <w:rFonts w:ascii="Batang" w:eastAsia="Batang" w:hAnsi="Batang" w:cs="Batang" w:hint="eastAsia"/>
          <w:lang w:eastAsia="ko"/>
        </w:rPr>
        <w:t>설문조사를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시작하기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전에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학생들에게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참가를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원하는지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재차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질문할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것입니다</w:t>
      </w:r>
      <w:r>
        <w:rPr>
          <w:lang w:eastAsia="ko"/>
        </w:rPr>
        <w:t xml:space="preserve">. </w:t>
      </w:r>
      <w:r>
        <w:rPr>
          <w:rFonts w:ascii="Batang" w:eastAsia="Batang" w:hAnsi="Batang" w:cs="Batang" w:hint="eastAsia"/>
          <w:lang w:eastAsia="ko"/>
        </w:rPr>
        <w:t>학생들은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언제든지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설문조사를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중단하거나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철회할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수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있습니다</w:t>
      </w:r>
      <w:r>
        <w:rPr>
          <w:lang w:eastAsia="ko"/>
        </w:rPr>
        <w:t xml:space="preserve">. </w:t>
      </w:r>
      <w:r>
        <w:rPr>
          <w:rFonts w:ascii="Batang" w:eastAsia="Batang" w:hAnsi="Batang" w:cs="Batang" w:hint="eastAsia"/>
          <w:b/>
          <w:bCs/>
          <w:lang w:eastAsia="ko"/>
        </w:rPr>
        <w:t>귀하의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자녀가</w:t>
      </w:r>
      <w:r>
        <w:rPr>
          <w:b/>
          <w:bCs/>
          <w:lang w:eastAsia="ko"/>
        </w:rPr>
        <w:t xml:space="preserve"> QEW </w:t>
      </w:r>
      <w:r>
        <w:rPr>
          <w:rFonts w:ascii="Batang" w:eastAsia="Batang" w:hAnsi="Batang" w:cs="Batang" w:hint="eastAsia"/>
          <w:b/>
          <w:bCs/>
          <w:lang w:eastAsia="ko"/>
        </w:rPr>
        <w:t>설문조사에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참가하는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것을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원치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않으시면</w:t>
      </w:r>
      <w:r>
        <w:rPr>
          <w:b/>
          <w:bCs/>
          <w:lang w:eastAsia="ko"/>
        </w:rPr>
        <w:t xml:space="preserve">, </w:t>
      </w:r>
      <w:r>
        <w:rPr>
          <w:rFonts w:ascii="Batang" w:eastAsia="Batang" w:hAnsi="Batang" w:cs="Batang" w:hint="eastAsia"/>
          <w:b/>
          <w:bCs/>
          <w:lang w:eastAsia="ko"/>
        </w:rPr>
        <w:t>해당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학교에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연락해주십시오</w:t>
      </w:r>
      <w:r>
        <w:rPr>
          <w:b/>
          <w:bCs/>
          <w:lang w:eastAsia="ko"/>
        </w:rPr>
        <w:t xml:space="preserve">. </w:t>
      </w:r>
      <w:r>
        <w:rPr>
          <w:rFonts w:ascii="Batang" w:eastAsia="Batang" w:hAnsi="Batang" w:cs="Batang" w:hint="eastAsia"/>
          <w:lang w:eastAsia="ko"/>
        </w:rPr>
        <w:t>설문조사에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초대한다는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이메일이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학생들에게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발송될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수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있지만</w:t>
      </w:r>
      <w:r>
        <w:rPr>
          <w:lang w:eastAsia="ko"/>
        </w:rPr>
        <w:t xml:space="preserve">, </w:t>
      </w:r>
      <w:r>
        <w:rPr>
          <w:rFonts w:ascii="Batang" w:eastAsia="Batang" w:hAnsi="Batang" w:cs="Batang" w:hint="eastAsia"/>
          <w:lang w:eastAsia="ko"/>
        </w:rPr>
        <w:t>학급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비밀번호를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모르면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설문조사에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참가할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수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없습니다</w:t>
      </w:r>
      <w:r>
        <w:rPr>
          <w:lang w:eastAsia="ko"/>
        </w:rPr>
        <w:t>.</w:t>
      </w:r>
    </w:p>
    <w:p w14:paraId="1405EEB8" w14:textId="77777777" w:rsidR="00F13243" w:rsidRDefault="00F13243" w:rsidP="00097ABA">
      <w:pPr>
        <w:spacing w:line="288" w:lineRule="auto"/>
        <w:rPr>
          <w:rFonts w:ascii="Batang" w:eastAsia="Batang" w:hAnsi="Batang" w:cs="Batang"/>
          <w:b/>
          <w:bCs/>
          <w:color w:val="005EBA"/>
          <w:lang w:eastAsia="ko"/>
        </w:rPr>
      </w:pPr>
    </w:p>
    <w:p w14:paraId="1F84DB91" w14:textId="77777777" w:rsidR="00F13243" w:rsidRDefault="00F13243" w:rsidP="00097ABA">
      <w:pPr>
        <w:spacing w:line="288" w:lineRule="auto"/>
        <w:rPr>
          <w:rFonts w:ascii="Batang" w:eastAsia="Batang" w:hAnsi="Batang" w:cs="Batang"/>
          <w:b/>
          <w:bCs/>
          <w:color w:val="005EBA"/>
          <w:lang w:eastAsia="ko"/>
        </w:rPr>
      </w:pPr>
    </w:p>
    <w:p w14:paraId="7A1AECF3" w14:textId="42A3C337" w:rsidR="00097ABA" w:rsidRPr="00F05456" w:rsidRDefault="00097ABA" w:rsidP="00097ABA">
      <w:pPr>
        <w:spacing w:line="288" w:lineRule="auto"/>
        <w:rPr>
          <w:rStyle w:val="Strong"/>
          <w:color w:val="005EBA"/>
          <w:lang w:eastAsia="ko-KR"/>
        </w:rPr>
      </w:pP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lastRenderedPageBreak/>
        <w:t>학생들의</w:t>
      </w:r>
      <w:r w:rsidRPr="00F05456">
        <w:rPr>
          <w:b/>
          <w:bCs/>
          <w:color w:val="005EBA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t>정보가</w:t>
      </w:r>
      <w:r w:rsidRPr="00F05456">
        <w:rPr>
          <w:b/>
          <w:bCs/>
          <w:color w:val="005EBA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t>어떻게</w:t>
      </w:r>
      <w:r w:rsidRPr="00F05456">
        <w:rPr>
          <w:b/>
          <w:bCs/>
          <w:color w:val="005EBA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t>비밀로</w:t>
      </w:r>
      <w:r w:rsidRPr="00F05456">
        <w:rPr>
          <w:b/>
          <w:bCs/>
          <w:color w:val="005EBA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t>유지되나요</w:t>
      </w:r>
      <w:r w:rsidRPr="00F05456">
        <w:rPr>
          <w:b/>
          <w:bCs/>
          <w:color w:val="005EBA"/>
          <w:lang w:eastAsia="ko"/>
        </w:rPr>
        <w:t>?</w:t>
      </w:r>
    </w:p>
    <w:p w14:paraId="760121D5" w14:textId="77777777" w:rsidR="00097ABA" w:rsidRDefault="00097ABA" w:rsidP="00097ABA">
      <w:pPr>
        <w:spacing w:line="288" w:lineRule="auto"/>
        <w:rPr>
          <w:i/>
          <w:lang w:eastAsia="ko-KR"/>
        </w:rPr>
      </w:pPr>
      <w:r>
        <w:rPr>
          <w:rFonts w:ascii="Batang" w:eastAsia="Batang" w:hAnsi="Batang" w:cs="Batang" w:hint="eastAsia"/>
          <w:b/>
          <w:bCs/>
          <w:lang w:eastAsia="ko"/>
        </w:rPr>
        <w:t>설문조사를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통해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수집된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정보는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비밀로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유지됩니다</w:t>
      </w:r>
      <w:r>
        <w:rPr>
          <w:b/>
          <w:bCs/>
          <w:lang w:eastAsia="ko"/>
        </w:rPr>
        <w:t xml:space="preserve">. </w:t>
      </w:r>
      <w:r>
        <w:rPr>
          <w:rFonts w:ascii="Batang" w:eastAsia="Batang" w:hAnsi="Batang" w:cs="Batang" w:hint="eastAsia"/>
          <w:b/>
          <w:bCs/>
          <w:lang w:eastAsia="ko"/>
        </w:rPr>
        <w:t>어떠한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개인정보도</w:t>
      </w:r>
      <w:r>
        <w:rPr>
          <w:b/>
          <w:bCs/>
          <w:lang w:eastAsia="ko"/>
        </w:rPr>
        <w:t xml:space="preserve"> Queensland Department of Education (</w:t>
      </w:r>
      <w:r>
        <w:rPr>
          <w:rFonts w:ascii="Batang" w:eastAsia="Batang" w:hAnsi="Batang" w:cs="Batang" w:hint="eastAsia"/>
          <w:b/>
          <w:bCs/>
          <w:lang w:eastAsia="ko"/>
        </w:rPr>
        <w:t>퀸즈랜드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교육부</w:t>
      </w:r>
      <w:r>
        <w:rPr>
          <w:b/>
          <w:bCs/>
          <w:lang w:eastAsia="ko"/>
        </w:rPr>
        <w:t xml:space="preserve">) </w:t>
      </w:r>
      <w:r>
        <w:rPr>
          <w:rFonts w:ascii="Batang" w:eastAsia="Batang" w:hAnsi="Batang" w:cs="Batang" w:hint="eastAsia"/>
          <w:b/>
          <w:bCs/>
          <w:lang w:eastAsia="ko"/>
        </w:rPr>
        <w:t>밖에서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공유되지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않을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것입니다</w:t>
      </w:r>
      <w:r>
        <w:rPr>
          <w:b/>
          <w:bCs/>
          <w:lang w:eastAsia="ko"/>
        </w:rPr>
        <w:t>.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퀸즈랜드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교육부는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엄격한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가이드라인에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따라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데이터를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보관할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것입니다</w:t>
      </w:r>
      <w:r>
        <w:rPr>
          <w:lang w:eastAsia="ko"/>
        </w:rPr>
        <w:t xml:space="preserve">. </w:t>
      </w:r>
      <w:r>
        <w:rPr>
          <w:rFonts w:ascii="Batang" w:eastAsia="Batang" w:hAnsi="Batang" w:cs="Batang" w:hint="eastAsia"/>
          <w:b/>
          <w:bCs/>
          <w:lang w:eastAsia="ko"/>
        </w:rPr>
        <w:t>정보</w:t>
      </w:r>
      <w:r>
        <w:rPr>
          <w:b/>
          <w:bCs/>
          <w:lang w:eastAsia="ko"/>
        </w:rPr>
        <w:t xml:space="preserve"> </w:t>
      </w:r>
      <w:r>
        <w:rPr>
          <w:rFonts w:ascii="Batang" w:eastAsia="Batang" w:hAnsi="Batang" w:cs="Batang" w:hint="eastAsia"/>
          <w:b/>
          <w:bCs/>
          <w:lang w:eastAsia="ko"/>
        </w:rPr>
        <w:t>수집은</w:t>
      </w:r>
      <w:r>
        <w:rPr>
          <w:b/>
          <w:bCs/>
          <w:lang w:eastAsia="ko"/>
        </w:rPr>
        <w:t xml:space="preserve"> </w:t>
      </w:r>
      <w:r>
        <w:rPr>
          <w:i/>
          <w:iCs/>
          <w:lang w:eastAsia="ko"/>
        </w:rPr>
        <w:t>Educational General Provisions Act (2006)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및</w:t>
      </w:r>
      <w:r>
        <w:rPr>
          <w:lang w:eastAsia="ko"/>
        </w:rPr>
        <w:t xml:space="preserve"> </w:t>
      </w:r>
      <w:r>
        <w:rPr>
          <w:i/>
          <w:iCs/>
          <w:lang w:eastAsia="ko"/>
        </w:rPr>
        <w:t>Information Privacy Act (2009)</w:t>
      </w:r>
      <w:r>
        <w:rPr>
          <w:rFonts w:ascii="Batang" w:eastAsia="Batang" w:hAnsi="Batang" w:cs="Batang" w:hint="eastAsia"/>
          <w:i/>
          <w:iCs/>
          <w:lang w:eastAsia="ko"/>
        </w:rPr>
        <w:t>에</w:t>
      </w:r>
      <w:r>
        <w:rPr>
          <w:i/>
          <w:iCs/>
          <w:lang w:eastAsia="ko"/>
        </w:rPr>
        <w:t xml:space="preserve"> </w:t>
      </w:r>
      <w:r>
        <w:rPr>
          <w:rFonts w:ascii="Batang" w:eastAsia="Batang" w:hAnsi="Batang" w:cs="Batang" w:hint="eastAsia"/>
          <w:i/>
          <w:iCs/>
          <w:lang w:eastAsia="ko"/>
        </w:rPr>
        <w:t>의거합니다</w:t>
      </w:r>
      <w:r>
        <w:rPr>
          <w:i/>
          <w:iCs/>
          <w:lang w:eastAsia="ko"/>
        </w:rPr>
        <w:t>.</w:t>
      </w:r>
    </w:p>
    <w:p w14:paraId="4D82CBDB" w14:textId="77777777" w:rsidR="00F13243" w:rsidRDefault="00F13243" w:rsidP="00097ABA">
      <w:pPr>
        <w:spacing w:line="288" w:lineRule="auto"/>
        <w:rPr>
          <w:rFonts w:ascii="Batang" w:eastAsia="Batang" w:hAnsi="Batang" w:cs="Batang"/>
          <w:b/>
          <w:bCs/>
          <w:color w:val="005EBA"/>
          <w:lang w:eastAsia="ko"/>
        </w:rPr>
      </w:pPr>
    </w:p>
    <w:p w14:paraId="247BD673" w14:textId="46E80133" w:rsidR="00097ABA" w:rsidRPr="00F05456" w:rsidRDefault="00097ABA" w:rsidP="00097ABA">
      <w:pPr>
        <w:spacing w:line="288" w:lineRule="auto"/>
        <w:rPr>
          <w:b/>
          <w:bCs/>
          <w:color w:val="005EBA"/>
          <w:lang w:eastAsia="ko-KR"/>
        </w:rPr>
      </w:pP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t>우리</w:t>
      </w:r>
      <w:r w:rsidRPr="00F05456">
        <w:rPr>
          <w:b/>
          <w:bCs/>
          <w:color w:val="005EBA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t>아이의</w:t>
      </w:r>
      <w:r w:rsidRPr="00F05456">
        <w:rPr>
          <w:b/>
          <w:bCs/>
          <w:color w:val="005EBA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t>답변이</w:t>
      </w:r>
      <w:r w:rsidRPr="00F05456">
        <w:rPr>
          <w:b/>
          <w:bCs/>
          <w:color w:val="005EBA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t>어떻게</w:t>
      </w:r>
      <w:r w:rsidRPr="00F05456">
        <w:rPr>
          <w:b/>
          <w:bCs/>
          <w:color w:val="005EBA"/>
          <w:lang w:eastAsia="ko"/>
        </w:rPr>
        <w:t xml:space="preserve"> </w:t>
      </w:r>
      <w:r w:rsidRPr="00F05456">
        <w:rPr>
          <w:rFonts w:ascii="Batang" w:eastAsia="Batang" w:hAnsi="Batang" w:cs="Batang" w:hint="eastAsia"/>
          <w:b/>
          <w:bCs/>
          <w:color w:val="005EBA"/>
          <w:lang w:eastAsia="ko"/>
        </w:rPr>
        <w:t>보고되나요</w:t>
      </w:r>
      <w:r w:rsidRPr="00F05456">
        <w:rPr>
          <w:b/>
          <w:bCs/>
          <w:color w:val="005EBA"/>
          <w:lang w:eastAsia="ko"/>
        </w:rPr>
        <w:t xml:space="preserve">? </w:t>
      </w:r>
    </w:p>
    <w:p w14:paraId="3DDECD2C" w14:textId="77777777" w:rsidR="00097ABA" w:rsidRPr="00027C04" w:rsidRDefault="00097ABA" w:rsidP="00097ABA">
      <w:pPr>
        <w:spacing w:line="288" w:lineRule="auto"/>
        <w:rPr>
          <w:b/>
          <w:bCs/>
          <w:lang w:eastAsia="ko-KR"/>
        </w:rPr>
      </w:pPr>
      <w:r>
        <w:rPr>
          <w:rFonts w:ascii="Batang" w:eastAsia="Batang" w:hAnsi="Batang" w:cs="Batang" w:hint="eastAsia"/>
          <w:lang w:eastAsia="ko"/>
        </w:rPr>
        <w:t>학생의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답변에는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개인신상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정보가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포함되지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않을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것입니다</w:t>
      </w:r>
      <w:r>
        <w:rPr>
          <w:lang w:eastAsia="ko"/>
        </w:rPr>
        <w:t xml:space="preserve">. </w:t>
      </w:r>
      <w:r>
        <w:rPr>
          <w:rFonts w:ascii="Batang" w:eastAsia="Batang" w:hAnsi="Batang" w:cs="Batang" w:hint="eastAsia"/>
          <w:lang w:eastAsia="ko"/>
        </w:rPr>
        <w:t>개별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학생의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답변은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해당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학년의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결과에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포함되어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학교로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다시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보고될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것입니다</w:t>
      </w:r>
      <w:r>
        <w:rPr>
          <w:lang w:eastAsia="ko"/>
        </w:rPr>
        <w:t xml:space="preserve">. </w:t>
      </w:r>
      <w:r>
        <w:rPr>
          <w:rFonts w:ascii="Batang" w:eastAsia="Batang" w:hAnsi="Batang" w:cs="Batang" w:hint="eastAsia"/>
          <w:lang w:eastAsia="ko"/>
        </w:rPr>
        <w:t>해당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학교에서는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그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누구도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개별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학생의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답변을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볼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수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없을</w:t>
      </w:r>
      <w:r>
        <w:rPr>
          <w:lang w:eastAsia="ko"/>
        </w:rPr>
        <w:t xml:space="preserve"> </w:t>
      </w:r>
      <w:r>
        <w:rPr>
          <w:rFonts w:ascii="Batang" w:eastAsia="Batang" w:hAnsi="Batang" w:cs="Batang" w:hint="eastAsia"/>
          <w:lang w:eastAsia="ko"/>
        </w:rPr>
        <w:t>것입니다</w:t>
      </w:r>
      <w:r>
        <w:rPr>
          <w:lang w:eastAsia="ko"/>
        </w:rPr>
        <w:t>.</w:t>
      </w:r>
    </w:p>
    <w:p w14:paraId="2771F132" w14:textId="77777777" w:rsidR="00097ABA" w:rsidRPr="00037C36" w:rsidRDefault="00097ABA" w:rsidP="00097ABA">
      <w:pPr>
        <w:spacing w:line="288" w:lineRule="auto"/>
        <w:rPr>
          <w:b/>
          <w:bCs/>
          <w:noProof/>
          <w:lang w:eastAsia="ko-KR"/>
        </w:rPr>
      </w:pPr>
    </w:p>
    <w:p w14:paraId="593EC755" w14:textId="77777777" w:rsidR="00097ABA" w:rsidRDefault="00097ABA" w:rsidP="00097ABA">
      <w:pPr>
        <w:spacing w:line="288" w:lineRule="auto"/>
        <w:rPr>
          <w:b/>
          <w:bCs/>
          <w:noProof/>
          <w:lang w:val="fr-FR" w:eastAsia="ko-KR"/>
        </w:rPr>
      </w:pPr>
    </w:p>
    <w:p w14:paraId="5871DC3F" w14:textId="2AAEC009" w:rsidR="00097ABA" w:rsidRDefault="004F031F" w:rsidP="00097ABA">
      <w:pPr>
        <w:spacing w:line="288" w:lineRule="auto"/>
        <w:rPr>
          <w:b/>
          <w:bCs/>
          <w:noProof/>
          <w:lang w:val="fr-FR" w:eastAsia="ko-KR"/>
        </w:rPr>
      </w:pPr>
      <w:r w:rsidRPr="00543F2B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177684F" wp14:editId="0D09F210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2251880" cy="1404620"/>
                <wp:effectExtent l="0" t="0" r="0" b="0"/>
                <wp:wrapNone/>
                <wp:docPr id="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2EE7B" w14:textId="77777777" w:rsidR="00097ABA" w:rsidRPr="003C726B" w:rsidRDefault="00097ABA" w:rsidP="00097ABA">
                            <w:pPr>
                              <w:spacing w:before="120" w:line="288" w:lineRule="auto"/>
                              <w:rPr>
                                <w:bCs/>
                                <w:sz w:val="18"/>
                                <w:lang w:eastAsia="ko-KR"/>
                              </w:rPr>
                            </w:pPr>
                            <w:r>
                              <w:rPr>
                                <w:rFonts w:ascii="Batang" w:eastAsia="Batang" w:hAnsi="Batang" w:cs="Batang" w:hint="eastAsia"/>
                                <w:sz w:val="18"/>
                                <w:lang w:eastAsia="ko"/>
                              </w:rPr>
                              <w:t>더</w:t>
                            </w:r>
                            <w:r>
                              <w:rPr>
                                <w:sz w:val="18"/>
                                <w:lang w:eastAsia="ko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18"/>
                                <w:lang w:eastAsia="ko"/>
                              </w:rPr>
                              <w:t>자세한</w:t>
                            </w:r>
                            <w:r>
                              <w:rPr>
                                <w:sz w:val="18"/>
                                <w:lang w:eastAsia="ko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18"/>
                                <w:lang w:eastAsia="ko"/>
                              </w:rPr>
                              <w:t>정보나</w:t>
                            </w:r>
                            <w:r>
                              <w:rPr>
                                <w:sz w:val="18"/>
                                <w:lang w:eastAsia="ko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18"/>
                                <w:lang w:eastAsia="ko"/>
                              </w:rPr>
                              <w:t>지원을</w:t>
                            </w:r>
                            <w:r>
                              <w:rPr>
                                <w:sz w:val="18"/>
                                <w:lang w:eastAsia="ko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18"/>
                                <w:lang w:eastAsia="ko"/>
                              </w:rPr>
                              <w:t>원하시면</w:t>
                            </w:r>
                            <w:r>
                              <w:rPr>
                                <w:sz w:val="18"/>
                                <w:lang w:eastAsia="ko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="Batang" w:eastAsia="Batang" w:hAnsi="Batang" w:cs="Batang" w:hint="eastAsia"/>
                                  <w:sz w:val="18"/>
                                  <w:lang w:eastAsia="ko"/>
                                </w:rPr>
                                <w:t>교육부</w:t>
                              </w:r>
                              <w:r>
                                <w:rPr>
                                  <w:rStyle w:val="Hyperlink"/>
                                  <w:sz w:val="18"/>
                                  <w:lang w:eastAsia="ko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Batang" w:eastAsia="Batang" w:hAnsi="Batang" w:cs="Batang" w:hint="eastAsia"/>
                                  <w:sz w:val="18"/>
                                  <w:lang w:eastAsia="ko"/>
                                </w:rPr>
                                <w:t>웹사이트</w:t>
                              </w:r>
                            </w:hyperlink>
                            <w:r>
                              <w:rPr>
                                <w:rFonts w:ascii="Batang" w:eastAsia="Batang" w:hAnsi="Batang" w:cs="Batang" w:hint="eastAsia"/>
                                <w:sz w:val="18"/>
                                <w:lang w:eastAsia="ko"/>
                              </w:rPr>
                              <w:t>를</w:t>
                            </w:r>
                            <w:r>
                              <w:rPr>
                                <w:sz w:val="18"/>
                                <w:lang w:eastAsia="ko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18"/>
                                <w:lang w:eastAsia="ko"/>
                              </w:rPr>
                              <w:t>방문해주시거나</w:t>
                            </w:r>
                            <w:r>
                              <w:rPr>
                                <w:sz w:val="18"/>
                                <w:lang w:eastAsia="ko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lang w:eastAsia="ko"/>
                              </w:rPr>
                              <w:br/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18"/>
                                <w:lang w:eastAsia="ko"/>
                              </w:rPr>
                              <w:t>이메일</w:t>
                            </w:r>
                            <w:r>
                              <w:rPr>
                                <w:sz w:val="18"/>
                                <w:lang w:eastAsia="ko"/>
                              </w:rPr>
                              <w:t xml:space="preserve">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sz w:val="18"/>
                                  <w:lang w:eastAsia="ko"/>
                                </w:rPr>
                                <w:t>QEWSurvey@qed.qld.gov.au</w:t>
                              </w:r>
                            </w:hyperlink>
                            <w:r>
                              <w:rPr>
                                <w:rFonts w:ascii="Batang" w:eastAsia="Batang" w:hAnsi="Batang" w:cs="Batang" w:hint="eastAsia"/>
                                <w:sz w:val="18"/>
                                <w:lang w:eastAsia="ko"/>
                              </w:rPr>
                              <w:t>로</w:t>
                            </w:r>
                            <w:r>
                              <w:rPr>
                                <w:sz w:val="18"/>
                                <w:lang w:eastAsia="ko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cs="Batang" w:hint="eastAsia"/>
                                <w:sz w:val="18"/>
                                <w:lang w:eastAsia="ko"/>
                              </w:rPr>
                              <w:t>문의해주십시오</w:t>
                            </w:r>
                            <w:r>
                              <w:rPr>
                                <w:sz w:val="18"/>
                                <w:lang w:eastAsia="ko"/>
                              </w:rPr>
                              <w:t>.</w:t>
                            </w:r>
                          </w:p>
                          <w:p w14:paraId="6DD3B42E" w14:textId="77777777" w:rsidR="00097ABA" w:rsidRPr="00037C36" w:rsidRDefault="00097ABA" w:rsidP="00097ABA">
                            <w:pPr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7768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6pt;width:177.3pt;height:110.6pt;z-index:-2516551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" filled="f" stroked="f">
                <v:textbox style="mso-fit-shape-to-text:t">
                  <w:txbxContent>
                    <w:p w14:paraId="2692EE7B" w14:textId="77777777" w:rsidR="00097ABA" w:rsidRPr="003C726B" w:rsidRDefault="00097ABA" w:rsidP="00097ABA">
                      <w:pPr>
                        <w:spacing w:before="120" w:line="288" w:lineRule="auto"/>
                        <w:rPr>
                          <w:bCs/>
                          <w:sz w:val="18"/>
                          <w:lang w:eastAsia="ko-KR"/>
                        </w:rPr>
                      </w:pPr>
                      <w:r>
                        <w:rPr>
                          <w:rFonts w:ascii="Batang" w:eastAsia="Batang" w:hAnsi="Batang" w:cs="Batang" w:hint="eastAsia"/>
                          <w:sz w:val="18"/>
                          <w:lang w:eastAsia="ko"/>
                        </w:rPr>
                        <w:t>더</w:t>
                      </w:r>
                      <w:r>
                        <w:rPr>
                          <w:sz w:val="18"/>
                          <w:lang w:eastAsia="ko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18"/>
                          <w:lang w:eastAsia="ko"/>
                        </w:rPr>
                        <w:t>자세한</w:t>
                      </w:r>
                      <w:r>
                        <w:rPr>
                          <w:sz w:val="18"/>
                          <w:lang w:eastAsia="ko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18"/>
                          <w:lang w:eastAsia="ko"/>
                        </w:rPr>
                        <w:t>정보나</w:t>
                      </w:r>
                      <w:r>
                        <w:rPr>
                          <w:sz w:val="18"/>
                          <w:lang w:eastAsia="ko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18"/>
                          <w:lang w:eastAsia="ko"/>
                        </w:rPr>
                        <w:t>지원을</w:t>
                      </w:r>
                      <w:r>
                        <w:rPr>
                          <w:sz w:val="18"/>
                          <w:lang w:eastAsia="ko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18"/>
                          <w:lang w:eastAsia="ko"/>
                        </w:rPr>
                        <w:t>원하시면</w:t>
                      </w:r>
                      <w:r>
                        <w:rPr>
                          <w:sz w:val="18"/>
                          <w:lang w:eastAsia="ko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rFonts w:ascii="Batang" w:eastAsia="Batang" w:hAnsi="Batang" w:cs="Batang" w:hint="eastAsia"/>
                            <w:sz w:val="18"/>
                            <w:lang w:eastAsia="ko"/>
                          </w:rPr>
                          <w:t>교육부</w:t>
                        </w:r>
                        <w:r>
                          <w:rPr>
                            <w:rStyle w:val="Hyperlink"/>
                            <w:sz w:val="18"/>
                            <w:lang w:eastAsia="ko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ascii="Batang" w:eastAsia="Batang" w:hAnsi="Batang" w:cs="Batang" w:hint="eastAsia"/>
                            <w:sz w:val="18"/>
                            <w:lang w:eastAsia="ko"/>
                          </w:rPr>
                          <w:t>웹사이트</w:t>
                        </w:r>
                      </w:hyperlink>
                      <w:r>
                        <w:rPr>
                          <w:rFonts w:ascii="Batang" w:eastAsia="Batang" w:hAnsi="Batang" w:cs="Batang" w:hint="eastAsia"/>
                          <w:sz w:val="18"/>
                          <w:lang w:eastAsia="ko"/>
                        </w:rPr>
                        <w:t>를</w:t>
                      </w:r>
                      <w:r>
                        <w:rPr>
                          <w:sz w:val="18"/>
                          <w:lang w:eastAsia="ko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18"/>
                          <w:lang w:eastAsia="ko"/>
                        </w:rPr>
                        <w:t>방문해주시거나</w:t>
                      </w:r>
                      <w:r>
                        <w:rPr>
                          <w:sz w:val="18"/>
                          <w:lang w:eastAsia="ko"/>
                        </w:rPr>
                        <w:t xml:space="preserve">, </w:t>
                      </w:r>
                      <w:r>
                        <w:rPr>
                          <w:sz w:val="18"/>
                          <w:lang w:eastAsia="ko"/>
                        </w:rPr>
                        <w:br/>
                      </w:r>
                      <w:r>
                        <w:rPr>
                          <w:rFonts w:ascii="Batang" w:eastAsia="Batang" w:hAnsi="Batang" w:cs="Batang" w:hint="eastAsia"/>
                          <w:sz w:val="18"/>
                          <w:lang w:eastAsia="ko"/>
                        </w:rPr>
                        <w:t>이메일</w:t>
                      </w:r>
                      <w:r>
                        <w:rPr>
                          <w:sz w:val="18"/>
                          <w:lang w:eastAsia="ko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yperlink"/>
                            <w:sz w:val="18"/>
                            <w:lang w:eastAsia="ko"/>
                          </w:rPr>
                          <w:t>QEWSurvey@qed.qld.gov.au</w:t>
                        </w:r>
                      </w:hyperlink>
                      <w:r>
                        <w:rPr>
                          <w:rFonts w:ascii="Batang" w:eastAsia="Batang" w:hAnsi="Batang" w:cs="Batang" w:hint="eastAsia"/>
                          <w:sz w:val="18"/>
                          <w:lang w:eastAsia="ko"/>
                        </w:rPr>
                        <w:t>로</w:t>
                      </w:r>
                      <w:r>
                        <w:rPr>
                          <w:sz w:val="18"/>
                          <w:lang w:eastAsia="ko"/>
                        </w:rPr>
                        <w:t xml:space="preserve"> </w:t>
                      </w:r>
                      <w:r>
                        <w:rPr>
                          <w:rFonts w:ascii="Batang" w:eastAsia="Batang" w:hAnsi="Batang" w:cs="Batang" w:hint="eastAsia"/>
                          <w:sz w:val="18"/>
                          <w:lang w:eastAsia="ko"/>
                        </w:rPr>
                        <w:t>문의해주십시오</w:t>
                      </w:r>
                      <w:r>
                        <w:rPr>
                          <w:sz w:val="18"/>
                          <w:lang w:eastAsia="ko"/>
                        </w:rPr>
                        <w:t>.</w:t>
                      </w:r>
                    </w:p>
                    <w:p w14:paraId="6DD3B42E" w14:textId="77777777" w:rsidR="00097ABA" w:rsidRPr="00037C36" w:rsidRDefault="00097ABA" w:rsidP="00097ABA">
                      <w:pPr>
                        <w:rPr>
                          <w:lang w:eastAsia="ko-K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1B4AF5" w14:textId="77777777" w:rsidR="00097ABA" w:rsidRDefault="00097ABA" w:rsidP="00097ABA">
      <w:pPr>
        <w:spacing w:line="288" w:lineRule="auto"/>
        <w:rPr>
          <w:b/>
          <w:bCs/>
          <w:noProof/>
          <w:lang w:val="fr-FR" w:eastAsia="ko-KR"/>
        </w:rPr>
      </w:pPr>
    </w:p>
    <w:p w14:paraId="69176C52" w14:textId="06359A3D" w:rsidR="00097ABA" w:rsidRDefault="00097ABA" w:rsidP="00097ABA">
      <w:pPr>
        <w:spacing w:line="288" w:lineRule="auto"/>
        <w:rPr>
          <w:b/>
          <w:bCs/>
          <w:noProof/>
          <w:lang w:val="fr-FR" w:eastAsia="ko-KR"/>
        </w:rPr>
      </w:pPr>
    </w:p>
    <w:p w14:paraId="42A38564" w14:textId="77777777" w:rsidR="00097ABA" w:rsidRPr="00404B83" w:rsidRDefault="00097ABA" w:rsidP="00097ABA">
      <w:pPr>
        <w:spacing w:before="120" w:line="288" w:lineRule="auto"/>
        <w:ind w:right="3479"/>
        <w:rPr>
          <w:bCs/>
          <w:lang w:val="fr-FR" w:eastAsia="ko-KR"/>
        </w:rPr>
      </w:pPr>
      <w:r w:rsidRPr="00404B83">
        <w:rPr>
          <w:lang w:val="es" w:eastAsia="ko-KR"/>
        </w:rPr>
        <w:t xml:space="preserve"> </w:t>
      </w:r>
    </w:p>
    <w:p w14:paraId="164133FC" w14:textId="62CBA1F4" w:rsidR="00097ABA" w:rsidRPr="00DD7111" w:rsidRDefault="00097ABA" w:rsidP="00097ABA">
      <w:pPr>
        <w:spacing w:line="288" w:lineRule="auto"/>
        <w:rPr>
          <w:b/>
          <w:bCs/>
          <w:lang w:val="es-419" w:eastAsia="ko-KR"/>
        </w:rPr>
      </w:pPr>
    </w:p>
    <w:p w14:paraId="25927027" w14:textId="4E2CE089" w:rsidR="00B55032" w:rsidRPr="00097ABA" w:rsidRDefault="00B55032" w:rsidP="00097ABA">
      <w:pPr>
        <w:rPr>
          <w:lang w:val="es-419" w:eastAsia="ko-KR"/>
        </w:rPr>
      </w:pPr>
    </w:p>
    <w:sectPr w:rsidR="00B55032" w:rsidRPr="00097ABA" w:rsidSect="006E1C19">
      <w:headerReference w:type="default" r:id="rId16"/>
      <w:footerReference w:type="default" r:id="rId17"/>
      <w:headerReference w:type="first" r:id="rId18"/>
      <w:pgSz w:w="11906" w:h="16838" w:code="9"/>
      <w:pgMar w:top="1134" w:right="707" w:bottom="156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9AFF" w14:textId="77777777" w:rsidR="00650A5A" w:rsidRDefault="00650A5A" w:rsidP="00190C24">
      <w:r>
        <w:separator/>
      </w:r>
    </w:p>
  </w:endnote>
  <w:endnote w:type="continuationSeparator" w:id="0">
    <w:p w14:paraId="5C6E1B61" w14:textId="77777777" w:rsidR="00650A5A" w:rsidRDefault="00650A5A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10E7" w14:textId="77777777" w:rsidR="00664A9F" w:rsidRDefault="00B959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1A04377" wp14:editId="5C491F9E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DEC29B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C4EE61C" wp14:editId="79DEA7B8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1429DC" w14:textId="77777777" w:rsidR="00664A9F" w:rsidRDefault="00664A9F">
    <w:pPr>
      <w:pStyle w:val="Footer"/>
    </w:pPr>
  </w:p>
  <w:p w14:paraId="3C96C2C0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C5D9" w14:textId="77777777" w:rsidR="00650A5A" w:rsidRDefault="00650A5A" w:rsidP="00190C24">
      <w:r>
        <w:separator/>
      </w:r>
    </w:p>
  </w:footnote>
  <w:footnote w:type="continuationSeparator" w:id="0">
    <w:p w14:paraId="08E4E04C" w14:textId="77777777" w:rsidR="00650A5A" w:rsidRDefault="00650A5A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A80F" w14:textId="77777777" w:rsidR="00273E87" w:rsidRDefault="00273E87" w:rsidP="00555C3B">
    <w:pPr>
      <w:pStyle w:val="Header"/>
      <w:rPr>
        <w:lang w:val="en-US"/>
      </w:rPr>
    </w:pPr>
  </w:p>
  <w:p w14:paraId="1ECE069E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D49675" wp14:editId="529CBA34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EDF752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17C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3"/>
  </w:num>
  <w:num w:numId="3" w16cid:durableId="424690506">
    <w:abstractNumId w:val="2"/>
  </w:num>
  <w:num w:numId="4" w16cid:durableId="1352219071">
    <w:abstractNumId w:val="0"/>
  </w:num>
  <w:num w:numId="5" w16cid:durableId="688750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5A"/>
    <w:rsid w:val="00003124"/>
    <w:rsid w:val="00007985"/>
    <w:rsid w:val="00015F6C"/>
    <w:rsid w:val="0002155B"/>
    <w:rsid w:val="00034F94"/>
    <w:rsid w:val="000425F7"/>
    <w:rsid w:val="000436FC"/>
    <w:rsid w:val="0005471A"/>
    <w:rsid w:val="00066E58"/>
    <w:rsid w:val="0008633C"/>
    <w:rsid w:val="00097ABA"/>
    <w:rsid w:val="000B61AC"/>
    <w:rsid w:val="000E1223"/>
    <w:rsid w:val="000E4088"/>
    <w:rsid w:val="000F3873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74457"/>
    <w:rsid w:val="00190C24"/>
    <w:rsid w:val="001C11D2"/>
    <w:rsid w:val="001C43F0"/>
    <w:rsid w:val="001F2B12"/>
    <w:rsid w:val="001F3A36"/>
    <w:rsid w:val="00227C27"/>
    <w:rsid w:val="002371F7"/>
    <w:rsid w:val="0024520B"/>
    <w:rsid w:val="002706E8"/>
    <w:rsid w:val="00273E87"/>
    <w:rsid w:val="002B15E5"/>
    <w:rsid w:val="002B5219"/>
    <w:rsid w:val="002B7607"/>
    <w:rsid w:val="002C47FC"/>
    <w:rsid w:val="002E3E34"/>
    <w:rsid w:val="002F78A2"/>
    <w:rsid w:val="00320670"/>
    <w:rsid w:val="00337EAA"/>
    <w:rsid w:val="00355E78"/>
    <w:rsid w:val="00366375"/>
    <w:rsid w:val="0038096F"/>
    <w:rsid w:val="00385A56"/>
    <w:rsid w:val="00396D5E"/>
    <w:rsid w:val="003975D2"/>
    <w:rsid w:val="003C33FE"/>
    <w:rsid w:val="003D33F7"/>
    <w:rsid w:val="003D540F"/>
    <w:rsid w:val="003E4F64"/>
    <w:rsid w:val="003E5C52"/>
    <w:rsid w:val="003F643A"/>
    <w:rsid w:val="004028B4"/>
    <w:rsid w:val="00402CFC"/>
    <w:rsid w:val="00403EF1"/>
    <w:rsid w:val="00404BCA"/>
    <w:rsid w:val="00416A49"/>
    <w:rsid w:val="0041795B"/>
    <w:rsid w:val="00442FE1"/>
    <w:rsid w:val="004468D2"/>
    <w:rsid w:val="004562DA"/>
    <w:rsid w:val="00476A07"/>
    <w:rsid w:val="004A5E19"/>
    <w:rsid w:val="004E5A25"/>
    <w:rsid w:val="004E62A1"/>
    <w:rsid w:val="004F031F"/>
    <w:rsid w:val="00540992"/>
    <w:rsid w:val="00543A32"/>
    <w:rsid w:val="005503A2"/>
    <w:rsid w:val="00555585"/>
    <w:rsid w:val="0055582F"/>
    <w:rsid w:val="00555C3B"/>
    <w:rsid w:val="00577DEA"/>
    <w:rsid w:val="005A28EB"/>
    <w:rsid w:val="005B0EC5"/>
    <w:rsid w:val="005B79A8"/>
    <w:rsid w:val="005C68D9"/>
    <w:rsid w:val="005F4331"/>
    <w:rsid w:val="0062040F"/>
    <w:rsid w:val="006239A5"/>
    <w:rsid w:val="00636B71"/>
    <w:rsid w:val="006420CC"/>
    <w:rsid w:val="00646AE8"/>
    <w:rsid w:val="00650A5A"/>
    <w:rsid w:val="00664A9F"/>
    <w:rsid w:val="00672747"/>
    <w:rsid w:val="0068756E"/>
    <w:rsid w:val="006C3D8E"/>
    <w:rsid w:val="006D0BCD"/>
    <w:rsid w:val="006E1C19"/>
    <w:rsid w:val="006F0011"/>
    <w:rsid w:val="007274E7"/>
    <w:rsid w:val="007860EB"/>
    <w:rsid w:val="007B4E7E"/>
    <w:rsid w:val="007D023E"/>
    <w:rsid w:val="007D0BEA"/>
    <w:rsid w:val="007D3462"/>
    <w:rsid w:val="007E1F3F"/>
    <w:rsid w:val="0080579A"/>
    <w:rsid w:val="008171D4"/>
    <w:rsid w:val="0083235D"/>
    <w:rsid w:val="00834179"/>
    <w:rsid w:val="0084602D"/>
    <w:rsid w:val="008466D8"/>
    <w:rsid w:val="00852BD5"/>
    <w:rsid w:val="00864110"/>
    <w:rsid w:val="008641E2"/>
    <w:rsid w:val="0088002B"/>
    <w:rsid w:val="00882017"/>
    <w:rsid w:val="00887A49"/>
    <w:rsid w:val="008A3FB2"/>
    <w:rsid w:val="008A4FA7"/>
    <w:rsid w:val="008A7AFC"/>
    <w:rsid w:val="00907963"/>
    <w:rsid w:val="00912CBB"/>
    <w:rsid w:val="009222D8"/>
    <w:rsid w:val="0092796E"/>
    <w:rsid w:val="00931647"/>
    <w:rsid w:val="00936613"/>
    <w:rsid w:val="00956995"/>
    <w:rsid w:val="0096078C"/>
    <w:rsid w:val="0096595E"/>
    <w:rsid w:val="009659AB"/>
    <w:rsid w:val="009A5056"/>
    <w:rsid w:val="009A7275"/>
    <w:rsid w:val="009B7893"/>
    <w:rsid w:val="009E10B2"/>
    <w:rsid w:val="009E5EE5"/>
    <w:rsid w:val="009F02B3"/>
    <w:rsid w:val="009F2B06"/>
    <w:rsid w:val="00A25FB3"/>
    <w:rsid w:val="00A36618"/>
    <w:rsid w:val="00A37A8D"/>
    <w:rsid w:val="00A40883"/>
    <w:rsid w:val="00A47F67"/>
    <w:rsid w:val="00A65710"/>
    <w:rsid w:val="00A86680"/>
    <w:rsid w:val="00AB0A25"/>
    <w:rsid w:val="00AC555D"/>
    <w:rsid w:val="00AD2501"/>
    <w:rsid w:val="00AD5F26"/>
    <w:rsid w:val="00AE022D"/>
    <w:rsid w:val="00AF7DD9"/>
    <w:rsid w:val="00B04635"/>
    <w:rsid w:val="00B30EA8"/>
    <w:rsid w:val="00B33337"/>
    <w:rsid w:val="00B55032"/>
    <w:rsid w:val="00B613E4"/>
    <w:rsid w:val="00B70170"/>
    <w:rsid w:val="00B8699D"/>
    <w:rsid w:val="00B9593D"/>
    <w:rsid w:val="00B9771E"/>
    <w:rsid w:val="00BA3228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A0FBC"/>
    <w:rsid w:val="00CA66DC"/>
    <w:rsid w:val="00CB07AD"/>
    <w:rsid w:val="00CB609F"/>
    <w:rsid w:val="00CC7632"/>
    <w:rsid w:val="00CD57A1"/>
    <w:rsid w:val="00CD793C"/>
    <w:rsid w:val="00D01CD2"/>
    <w:rsid w:val="00D13431"/>
    <w:rsid w:val="00D23470"/>
    <w:rsid w:val="00D517CD"/>
    <w:rsid w:val="00D75050"/>
    <w:rsid w:val="00D752F5"/>
    <w:rsid w:val="00D842DF"/>
    <w:rsid w:val="00D94442"/>
    <w:rsid w:val="00DC5E03"/>
    <w:rsid w:val="00DD5973"/>
    <w:rsid w:val="00DE1E49"/>
    <w:rsid w:val="00DF2836"/>
    <w:rsid w:val="00E3336E"/>
    <w:rsid w:val="00E42000"/>
    <w:rsid w:val="00E441D6"/>
    <w:rsid w:val="00E46FDC"/>
    <w:rsid w:val="00E47FB8"/>
    <w:rsid w:val="00E872C5"/>
    <w:rsid w:val="00EA2EFC"/>
    <w:rsid w:val="00EE5372"/>
    <w:rsid w:val="00EF474F"/>
    <w:rsid w:val="00EF4AC5"/>
    <w:rsid w:val="00F05456"/>
    <w:rsid w:val="00F13243"/>
    <w:rsid w:val="00F16981"/>
    <w:rsid w:val="00F367B3"/>
    <w:rsid w:val="00F37CA9"/>
    <w:rsid w:val="00F43573"/>
    <w:rsid w:val="00F447A2"/>
    <w:rsid w:val="00FA0D8F"/>
    <w:rsid w:val="00FA47EF"/>
    <w:rsid w:val="00FC2A0B"/>
    <w:rsid w:val="00FE1554"/>
    <w:rsid w:val="00FE2897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8220A"/>
  <w15:chartTrackingRefBased/>
  <w15:docId w15:val="{8373821D-BFBD-4E04-86B5-15E90B74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E1C19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05456"/>
    <w:pPr>
      <w:widowControl w:val="0"/>
      <w:suppressAutoHyphens/>
      <w:autoSpaceDE w:val="0"/>
      <w:autoSpaceDN w:val="0"/>
      <w:adjustRightInd w:val="0"/>
      <w:spacing w:before="120" w:line="288" w:lineRule="auto"/>
      <w:jc w:val="center"/>
      <w:textAlignment w:val="center"/>
      <w:outlineLvl w:val="0"/>
    </w:pPr>
    <w:rPr>
      <w:rFonts w:ascii="Malgun Gothic" w:eastAsia="Malgun Gothic" w:hAnsi="Malgun Gothic" w:cs="Malgun Gothic"/>
      <w:b/>
      <w:color w:val="005EBA"/>
      <w:sz w:val="44"/>
      <w:szCs w:val="48"/>
      <w:lang w:val="en-GB" w:eastAsia="k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05456"/>
    <w:rPr>
      <w:rFonts w:ascii="Malgun Gothic" w:eastAsia="Malgun Gothic" w:hAnsi="Malgun Gothic" w:cs="Malgun Gothic"/>
      <w:b/>
      <w:color w:val="005EBA"/>
      <w:sz w:val="44"/>
      <w:szCs w:val="48"/>
      <w:lang w:val="en-GB" w:eastAsia="ko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 w:eastAsia="ko"/>
    </w:rPr>
  </w:style>
  <w:style w:type="character" w:styleId="Hyperlink">
    <w:name w:val="Hyperlink"/>
    <w:basedOn w:val="DefaultParagraphFont"/>
    <w:uiPriority w:val="99"/>
    <w:unhideWhenUsed/>
    <w:rsid w:val="00097A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QEWSurvey@qed.qld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qed.qld.gov.au/publications/reports/statistics/schooling/students/engagement-and-wellbeing-surve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yperlink" Target="mailto:QEWSurvey@qed.qld.gov.a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qed.qld.gov.au/publications/reports/statistics/schooling/students/engagement-and-wellbeing-surve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poh1\Downloads\deliverqld-word-template-arial-a4p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7EBDCE5E9C440BEF97D04CFC6A425" ma:contentTypeVersion="1" ma:contentTypeDescription="Create a new document." ma:contentTypeScope="" ma:versionID="a1e030d35a9815312ef514e0910ef06a">
  <xsd:schema xmlns:xsd="http://www.w3.org/2001/XMLSchema" xmlns:xs="http://www.w3.org/2001/XMLSchema" xmlns:p="http://schemas.microsoft.com/office/2006/metadata/properties" xmlns:ns1="http://schemas.microsoft.com/sharepoint/v3" xmlns:ns2="cb3c87a9-729f-4b5b-b995-78be8b1e41f4" targetNamespace="http://schemas.microsoft.com/office/2006/metadata/properties" ma:root="true" ma:fieldsID="d65c6699bd6834fc2ae756ef8c3eab89" ns1:_="" ns2:_="">
    <xsd:import namespace="http://schemas.microsoft.com/sharepoint/v3"/>
    <xsd:import namespace="cb3c87a9-729f-4b5b-b995-78be8b1e41f4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c87a9-729f-4b5b-b995-78be8b1e41f4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>
          <xsd:maxLength value="240"/>
        </xsd:restriction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cb3c87a9-729f-4b5b-b995-78be8b1e41f4" xsi:nil="true"/>
    <PPModeratedBy xmlns="cb3c87a9-729f-4b5b-b995-78be8b1e41f4">
      <UserInfo>
        <DisplayName>YEOH, Ning</DisplayName>
        <AccountId>26017</AccountId>
        <AccountType/>
      </UserInfo>
    </PPModeratedBy>
    <PPContentApprover xmlns="cb3c87a9-729f-4b5b-b995-78be8b1e41f4">
      <UserInfo>
        <DisplayName/>
        <AccountId xsi:nil="true"/>
        <AccountType/>
      </UserInfo>
    </PPContentApprover>
    <PPModeratedDate xmlns="cb3c87a9-729f-4b5b-b995-78be8b1e41f4">2026-03-25T06:15:53+00:00</PPModeratedDate>
    <PPLastReviewedBy xmlns="cb3c87a9-729f-4b5b-b995-78be8b1e41f4">
      <UserInfo>
        <DisplayName>YEOH, Ning</DisplayName>
        <AccountId>26017</AccountId>
        <AccountType/>
      </UserInfo>
    </PPLastReviewedBy>
    <PPContentOwner xmlns="cb3c87a9-729f-4b5b-b995-78be8b1e41f4">
      <UserInfo>
        <DisplayName>COUSIN, James</DisplayName>
        <AccountId>9040</AccountId>
        <AccountType/>
      </UserInfo>
    </PPContentOwner>
    <PPPublishedNotificationAddresses xmlns="cb3c87a9-729f-4b5b-b995-78be8b1e41f4" xsi:nil="true"/>
    <PPSubmittedBy xmlns="cb3c87a9-729f-4b5b-b995-78be8b1e41f4">
      <UserInfo>
        <DisplayName/>
        <AccountId xsi:nil="true"/>
        <AccountType/>
      </UserInfo>
    </PPSubmittedBy>
    <PPSubmittedDate xmlns="cb3c87a9-729f-4b5b-b995-78be8b1e41f4" xsi:nil="true"/>
    <PublishingExpirationDate xmlns="http://schemas.microsoft.com/sharepoint/v3" xsi:nil="true"/>
    <PPLastReviewedDate xmlns="cb3c87a9-729f-4b5b-b995-78be8b1e41f4">2026-03-25T06:15:54+00:00</PPLastReviewedDate>
    <PublishingStartDate xmlns="http://schemas.microsoft.com/sharepoint/v3" xsi:nil="true"/>
    <PPReviewDate xmlns="cb3c87a9-729f-4b5b-b995-78be8b1e41f4" xsi:nil="true"/>
    <PPContentAuthor xmlns="cb3c87a9-729f-4b5b-b995-78be8b1e41f4">
      <UserInfo>
        <DisplayName/>
        <AccountId xsi:nil="true"/>
        <AccountType/>
      </UserInfo>
    </PPContentAutho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0" ma:contentTypeDescription="Create a new document." ma:contentTypeScope="" ma:versionID="a16a9cba7a6c0fafe0e937e768ffb78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74383af6b75cfc187d9a9039ae7f3e49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882FCE-35F6-4206-A2BB-B031A8D2DF39}"/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45624441-df11-4972-b940-84743b8edd13"/>
    <ds:schemaRef ds:uri="05a03ac3-062e-4e77-aff9-6a8c9933ce22"/>
  </ds:schemaRefs>
</ds:datastoreItem>
</file>

<file path=customXml/itemProps5.xml><?xml version="1.0" encoding="utf-8"?>
<ds:datastoreItem xmlns:ds="http://schemas.openxmlformats.org/officeDocument/2006/customXml" ds:itemID="{D70A4F27-249D-4825-902B-EC94A2DC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deliverqld-word-template-arial-a4p.dotx</Template>
  <TotalTime>0</TotalTime>
  <Pages>2</Pages>
  <Words>221</Words>
  <Characters>1262</Characters>
  <Application>Microsoft Office Word</Application>
  <DocSecurity>4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Translated letters to parents—Korean</dc:title>
  <dc:subject>Translated letters to parents—Korean</dc:subject>
  <dc:creator>Queensland Government</dc:creator>
  <cp:keywords>Translated; letters; parents; Korean</cp:keywords>
  <dc:description/>
  <cp:revision>2</cp:revision>
  <cp:lastPrinted>2025-08-07T05:04:00Z</cp:lastPrinted>
  <dcterms:created xsi:type="dcterms:W3CDTF">2026-03-05T04:05:00Z</dcterms:created>
  <dcterms:modified xsi:type="dcterms:W3CDTF">2026-03-05T04:05:00Z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0x0101004F37EBDCE5E9C440BEF97D04CFC6A425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